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50" w:rsidRPr="009C2683" w:rsidRDefault="00631A50" w:rsidP="00631A50">
      <w:pPr>
        <w:widowControl/>
        <w:rPr>
          <w:rFonts w:hAnsi="ＭＳ 明朝"/>
        </w:rPr>
      </w:pPr>
      <w:bookmarkStart w:id="0" w:name="_GoBack"/>
      <w:bookmarkEnd w:id="0"/>
      <w:r w:rsidRPr="009C2683">
        <w:rPr>
          <w:rFonts w:hAnsi="ＭＳ 明朝" w:hint="eastAsia"/>
        </w:rPr>
        <w:t>様式第２号（第７条関係）</w:t>
      </w:r>
    </w:p>
    <w:p w:rsidR="00631A50" w:rsidRPr="009C2683" w:rsidRDefault="00631A50" w:rsidP="00631A50">
      <w:pPr>
        <w:widowControl/>
        <w:rPr>
          <w:rFonts w:hAnsi="ＭＳ 明朝"/>
        </w:rPr>
      </w:pPr>
    </w:p>
    <w:p w:rsidR="00631A50" w:rsidRPr="009C2683" w:rsidRDefault="00631A50" w:rsidP="00631A50">
      <w:pPr>
        <w:widowControl/>
        <w:ind w:firstLineChars="100" w:firstLine="238"/>
        <w:jc w:val="center"/>
        <w:rPr>
          <w:rFonts w:hAnsi="ＭＳ 明朝"/>
        </w:rPr>
      </w:pPr>
      <w:r w:rsidRPr="009C2683">
        <w:rPr>
          <w:rFonts w:hAnsi="ＭＳ 明朝" w:hint="eastAsia"/>
        </w:rPr>
        <w:t>事　業　計　画　書</w:t>
      </w:r>
    </w:p>
    <w:p w:rsidR="00631A50" w:rsidRPr="009C2683" w:rsidRDefault="00631A50" w:rsidP="00631A50">
      <w:pPr>
        <w:widowControl/>
        <w:rPr>
          <w:rFonts w:hAnsi="ＭＳ 明朝"/>
        </w:rPr>
      </w:pPr>
    </w:p>
    <w:tbl>
      <w:tblPr>
        <w:tblW w:w="8330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6"/>
        <w:gridCol w:w="5674"/>
      </w:tblGrid>
      <w:tr w:rsidR="00631A50" w:rsidRPr="009C2683" w:rsidTr="00FB20D9">
        <w:trPr>
          <w:trHeight w:val="454"/>
        </w:trPr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A50" w:rsidRPr="009C2683" w:rsidRDefault="00631A50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 xml:space="preserve">１　</w:t>
            </w:r>
            <w:r w:rsidRPr="00631A50">
              <w:rPr>
                <w:rFonts w:hAnsi="ＭＳ 明朝" w:cs="Times New Roman" w:hint="eastAsia"/>
                <w:spacing w:val="45"/>
                <w:fitText w:val="1920" w:id="1393792768"/>
              </w:rPr>
              <w:t>建築物の名</w:t>
            </w:r>
            <w:r w:rsidRPr="00631A50">
              <w:rPr>
                <w:rFonts w:hAnsi="ＭＳ 明朝" w:cs="Times New Roman" w:hint="eastAsia"/>
                <w:spacing w:val="15"/>
                <w:fitText w:val="1920" w:id="1393792768"/>
              </w:rPr>
              <w:t>称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631A50" w:rsidRPr="009C2683" w:rsidRDefault="00631A50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</w:p>
        </w:tc>
      </w:tr>
      <w:tr w:rsidR="00631A50" w:rsidRPr="009C2683" w:rsidTr="00FB20D9">
        <w:trPr>
          <w:trHeight w:val="454"/>
        </w:trPr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A50" w:rsidRPr="009C2683" w:rsidRDefault="00631A50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 xml:space="preserve">２　</w:t>
            </w:r>
            <w:r w:rsidRPr="00631A50">
              <w:rPr>
                <w:rFonts w:hAnsi="ＭＳ 明朝" w:cs="Times New Roman" w:hint="eastAsia"/>
                <w:spacing w:val="15"/>
                <w:fitText w:val="1920" w:id="1393792769"/>
              </w:rPr>
              <w:t>建築物の所在</w:t>
            </w:r>
            <w:r w:rsidRPr="00631A50">
              <w:rPr>
                <w:rFonts w:hAnsi="ＭＳ 明朝" w:cs="Times New Roman" w:hint="eastAsia"/>
                <w:spacing w:val="30"/>
                <w:fitText w:val="1920" w:id="1393792769"/>
              </w:rPr>
              <w:t>地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631A50" w:rsidRPr="009C2683" w:rsidRDefault="00631A50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富士見市</w:t>
            </w:r>
          </w:p>
        </w:tc>
      </w:tr>
      <w:tr w:rsidR="00631A50" w:rsidRPr="009C2683" w:rsidTr="00FB20D9">
        <w:trPr>
          <w:trHeight w:val="454"/>
        </w:trPr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A50" w:rsidRPr="009C2683" w:rsidRDefault="00631A50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 xml:space="preserve">３　</w:t>
            </w:r>
            <w:r w:rsidRPr="008561C8">
              <w:rPr>
                <w:rFonts w:hAnsi="ＭＳ 明朝" w:cs="Times New Roman" w:hint="eastAsia"/>
                <w:spacing w:val="15"/>
                <w:w w:val="72"/>
                <w:fitText w:val="1920" w:id="1393792770"/>
              </w:rPr>
              <w:t>耐震改修工事費(見積額</w:t>
            </w:r>
            <w:r w:rsidRPr="008561C8">
              <w:rPr>
                <w:rFonts w:hAnsi="ＭＳ 明朝" w:cs="Times New Roman" w:hint="eastAsia"/>
                <w:spacing w:val="-45"/>
                <w:w w:val="72"/>
                <w:fitText w:val="1920" w:id="1393792770"/>
              </w:rPr>
              <w:t>)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631A50" w:rsidRPr="009C2683" w:rsidRDefault="00631A50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 xml:space="preserve">　　　　　　　　　　　　　円</w:t>
            </w:r>
          </w:p>
        </w:tc>
      </w:tr>
      <w:tr w:rsidR="00631A50" w:rsidRPr="009C2683" w:rsidTr="00FB20D9">
        <w:trPr>
          <w:trHeight w:val="454"/>
        </w:trPr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A50" w:rsidRPr="009C2683" w:rsidRDefault="00631A50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 xml:space="preserve">４　</w:t>
            </w:r>
            <w:r w:rsidRPr="00631A50">
              <w:rPr>
                <w:rFonts w:hAnsi="ＭＳ 明朝" w:cs="Times New Roman" w:hint="eastAsia"/>
                <w:fitText w:val="1920" w:id="1393792771"/>
              </w:rPr>
              <w:t>補助金交付申請額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631A50" w:rsidRPr="009C2683" w:rsidRDefault="00631A50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 xml:space="preserve">　　　　　　　　　　　　　円</w:t>
            </w:r>
          </w:p>
        </w:tc>
      </w:tr>
      <w:tr w:rsidR="00631A50" w:rsidRPr="009C2683" w:rsidTr="00FB20D9">
        <w:trPr>
          <w:trHeight w:val="454"/>
        </w:trPr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A50" w:rsidRPr="009C2683" w:rsidRDefault="00631A50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 xml:space="preserve">５　</w:t>
            </w:r>
            <w:r w:rsidRPr="008561C8">
              <w:rPr>
                <w:rFonts w:hAnsi="ＭＳ 明朝" w:cs="Times New Roman" w:hint="eastAsia"/>
                <w:w w:val="80"/>
                <w:fitText w:val="1920" w:id="1393792772"/>
              </w:rPr>
              <w:t>耐震改修工事施行期</w:t>
            </w:r>
            <w:r w:rsidRPr="008561C8">
              <w:rPr>
                <w:rFonts w:hAnsi="ＭＳ 明朝" w:cs="Times New Roman" w:hint="eastAsia"/>
                <w:spacing w:val="60"/>
                <w:w w:val="80"/>
                <w:fitText w:val="1920" w:id="1393792772"/>
              </w:rPr>
              <w:t>間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631A50" w:rsidRPr="009C2683" w:rsidRDefault="00631A50" w:rsidP="00FB20D9">
            <w:pPr>
              <w:autoSpaceDE/>
              <w:autoSpaceDN/>
              <w:adjustRightInd/>
              <w:ind w:firstLineChars="400" w:firstLine="952"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年　　月　　日～　　　　年　　月　　日</w:t>
            </w:r>
          </w:p>
        </w:tc>
      </w:tr>
      <w:tr w:rsidR="00631A50" w:rsidRPr="009C2683" w:rsidTr="00FB20D9">
        <w:trPr>
          <w:trHeight w:val="1778"/>
        </w:trPr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31A50" w:rsidRPr="009C2683" w:rsidRDefault="00631A50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 xml:space="preserve">６　</w:t>
            </w:r>
            <w:r w:rsidRPr="008561C8">
              <w:rPr>
                <w:rFonts w:hAnsi="ＭＳ 明朝" w:cs="Times New Roman" w:hint="eastAsia"/>
                <w:spacing w:val="15"/>
                <w:w w:val="86"/>
                <w:fitText w:val="1864" w:id="1393792773"/>
              </w:rPr>
              <w:t>耐震改修工事施工</w:t>
            </w:r>
            <w:r w:rsidRPr="008561C8">
              <w:rPr>
                <w:rFonts w:hAnsi="ＭＳ 明朝" w:cs="Times New Roman" w:hint="eastAsia"/>
                <w:w w:val="86"/>
                <w:fitText w:val="1864" w:id="1393792773"/>
              </w:rPr>
              <w:t>者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631A50" w:rsidRPr="009C2683" w:rsidRDefault="00631A50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建設業の許可番号（　　　　　）登録　第　　　号</w:t>
            </w:r>
          </w:p>
          <w:p w:rsidR="00631A50" w:rsidRPr="009C2683" w:rsidRDefault="00631A50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所在地</w:t>
            </w:r>
          </w:p>
          <w:p w:rsidR="00631A50" w:rsidRPr="009C2683" w:rsidRDefault="00631A50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名称</w:t>
            </w:r>
          </w:p>
          <w:p w:rsidR="00631A50" w:rsidRPr="009C2683" w:rsidRDefault="00631A50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電話番号</w:t>
            </w:r>
          </w:p>
        </w:tc>
      </w:tr>
      <w:tr w:rsidR="00631A50" w:rsidRPr="009C2683" w:rsidTr="00FB20D9">
        <w:trPr>
          <w:trHeight w:val="435"/>
        </w:trPr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31A50" w:rsidRPr="00B160AB" w:rsidRDefault="00631A50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 xml:space="preserve">７　</w:t>
            </w:r>
            <w:r w:rsidR="00547A4B" w:rsidRPr="008561C8">
              <w:rPr>
                <w:rFonts w:hAnsi="ＭＳ 明朝" w:cs="Times New Roman" w:hint="eastAsia"/>
                <w:w w:val="88"/>
                <w:fitText w:val="1912" w:id="1393795841"/>
              </w:rPr>
              <w:t>耐震改修工事設計者</w:t>
            </w:r>
          </w:p>
          <w:p w:rsidR="00631A50" w:rsidRPr="009C2683" w:rsidRDefault="00631A50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B160AB">
              <w:rPr>
                <w:rFonts w:hAnsi="ＭＳ 明朝" w:cs="Times New Roman" w:hint="eastAsia"/>
              </w:rPr>
              <w:t xml:space="preserve">　　・施工監理者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631A50" w:rsidRPr="009C2683" w:rsidRDefault="00631A50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□１級　　　□２級　　　□木造</w:t>
            </w:r>
          </w:p>
          <w:p w:rsidR="00631A50" w:rsidRPr="009C2683" w:rsidRDefault="00631A50" w:rsidP="00FB20D9">
            <w:pPr>
              <w:autoSpaceDE/>
              <w:autoSpaceDN/>
              <w:adjustRightInd/>
              <w:ind w:firstLineChars="100" w:firstLine="238"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建築士事務所（　　　　　）登録　第　　　　号</w:t>
            </w:r>
          </w:p>
          <w:p w:rsidR="00631A50" w:rsidRPr="009C2683" w:rsidRDefault="00631A50" w:rsidP="00FB20D9">
            <w:pPr>
              <w:autoSpaceDE/>
              <w:autoSpaceDN/>
              <w:adjustRightInd/>
              <w:ind w:firstLineChars="100" w:firstLine="238"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名　　称</w:t>
            </w:r>
          </w:p>
          <w:p w:rsidR="00631A50" w:rsidRPr="009C2683" w:rsidRDefault="00631A50" w:rsidP="00FB20D9">
            <w:pPr>
              <w:autoSpaceDE/>
              <w:autoSpaceDN/>
              <w:adjustRightInd/>
              <w:ind w:firstLineChars="100" w:firstLine="238"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所 在 地</w:t>
            </w:r>
          </w:p>
          <w:p w:rsidR="00631A50" w:rsidRPr="009C2683" w:rsidRDefault="00631A50" w:rsidP="00FB20D9">
            <w:pPr>
              <w:autoSpaceDE/>
              <w:autoSpaceDN/>
              <w:adjustRightInd/>
              <w:ind w:firstLineChars="100" w:firstLine="238"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電話番号</w:t>
            </w:r>
          </w:p>
          <w:p w:rsidR="00631A50" w:rsidRPr="009C2683" w:rsidRDefault="00631A50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□１級　　　□２級　　　□木造</w:t>
            </w:r>
          </w:p>
          <w:p w:rsidR="00631A50" w:rsidRPr="009C2683" w:rsidRDefault="00631A50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 xml:space="preserve">　建 築 士（　　　　　）登録　第　　　　号</w:t>
            </w:r>
          </w:p>
          <w:p w:rsidR="00631A50" w:rsidRPr="009C2683" w:rsidRDefault="00631A50" w:rsidP="00FB20D9">
            <w:pPr>
              <w:autoSpaceDE/>
              <w:autoSpaceDN/>
              <w:adjustRightInd/>
              <w:ind w:firstLineChars="100" w:firstLine="238"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氏　　名</w:t>
            </w:r>
          </w:p>
        </w:tc>
      </w:tr>
      <w:tr w:rsidR="00631A50" w:rsidRPr="009C2683" w:rsidTr="00FB20D9">
        <w:trPr>
          <w:trHeight w:val="737"/>
        </w:trPr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A50" w:rsidRPr="009C2683" w:rsidRDefault="00631A50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 xml:space="preserve">８　</w:t>
            </w:r>
            <w:r w:rsidRPr="00631A50">
              <w:rPr>
                <w:rFonts w:hAnsi="ＭＳ 明朝" w:cs="Times New Roman" w:hint="eastAsia"/>
                <w:spacing w:val="720"/>
                <w:fitText w:val="1920" w:id="1393792776"/>
              </w:rPr>
              <w:t>備</w:t>
            </w:r>
            <w:r w:rsidRPr="00631A50">
              <w:rPr>
                <w:rFonts w:hAnsi="ＭＳ 明朝" w:cs="Times New Roman" w:hint="eastAsia"/>
                <w:fitText w:val="1920" w:id="1393792776"/>
              </w:rPr>
              <w:t>考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631A50" w:rsidRPr="009C2683" w:rsidRDefault="00631A50" w:rsidP="00FB20D9">
            <w:pPr>
              <w:autoSpaceDE/>
              <w:autoSpaceDN/>
              <w:adjustRightInd/>
              <w:ind w:leftChars="100" w:left="238"/>
              <w:rPr>
                <w:rFonts w:hAnsi="ＭＳ 明朝" w:cs="Times New Roman"/>
              </w:rPr>
            </w:pPr>
          </w:p>
        </w:tc>
      </w:tr>
    </w:tbl>
    <w:p w:rsidR="00631A50" w:rsidRDefault="00631A50" w:rsidP="00631A50">
      <w:pPr>
        <w:widowControl/>
        <w:rPr>
          <w:rFonts w:hAnsi="ＭＳ 明朝"/>
        </w:rPr>
      </w:pPr>
    </w:p>
    <w:p w:rsidR="00631A50" w:rsidRDefault="00631A50" w:rsidP="00631A50">
      <w:pPr>
        <w:widowControl/>
        <w:rPr>
          <w:rFonts w:hAnsi="ＭＳ 明朝"/>
        </w:rPr>
      </w:pPr>
    </w:p>
    <w:p w:rsidR="00631A50" w:rsidRDefault="00631A50" w:rsidP="00631A50">
      <w:pPr>
        <w:widowControl/>
        <w:rPr>
          <w:rFonts w:hAnsi="ＭＳ 明朝"/>
        </w:rPr>
      </w:pPr>
    </w:p>
    <w:p w:rsidR="00631A50" w:rsidRDefault="00631A50" w:rsidP="00631A50">
      <w:pPr>
        <w:widowControl/>
        <w:rPr>
          <w:rFonts w:hAnsi="ＭＳ 明朝"/>
        </w:rPr>
      </w:pPr>
    </w:p>
    <w:p w:rsidR="00631A50" w:rsidRDefault="00631A50" w:rsidP="00631A50">
      <w:pPr>
        <w:widowControl/>
        <w:rPr>
          <w:rFonts w:hAnsi="ＭＳ 明朝"/>
        </w:rPr>
      </w:pPr>
    </w:p>
    <w:p w:rsidR="00547A4B" w:rsidRPr="002D3A90" w:rsidRDefault="00547A4B" w:rsidP="00B160AB">
      <w:pPr>
        <w:rPr>
          <w:rFonts w:hAnsi="ＭＳ 明朝"/>
        </w:rPr>
      </w:pPr>
    </w:p>
    <w:sectPr w:rsidR="00547A4B" w:rsidRPr="002D3A90" w:rsidSect="002D2EC9"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0F" w:rsidRDefault="00530B0F">
      <w:r>
        <w:separator/>
      </w:r>
    </w:p>
  </w:endnote>
  <w:endnote w:type="continuationSeparator" w:id="0">
    <w:p w:rsidR="00530B0F" w:rsidRDefault="0053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0F" w:rsidRDefault="00530B0F">
      <w:r>
        <w:separator/>
      </w:r>
    </w:p>
  </w:footnote>
  <w:footnote w:type="continuationSeparator" w:id="0">
    <w:p w:rsidR="00530B0F" w:rsidRDefault="0053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6E2C"/>
    <w:multiLevelType w:val="hybridMultilevel"/>
    <w:tmpl w:val="BAA85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D6"/>
    <w:rsid w:val="0003757A"/>
    <w:rsid w:val="000418ED"/>
    <w:rsid w:val="000439A1"/>
    <w:rsid w:val="000F32FF"/>
    <w:rsid w:val="001038CA"/>
    <w:rsid w:val="00125B81"/>
    <w:rsid w:val="00134052"/>
    <w:rsid w:val="00181668"/>
    <w:rsid w:val="00197253"/>
    <w:rsid w:val="001A40CA"/>
    <w:rsid w:val="001C1B05"/>
    <w:rsid w:val="002003EC"/>
    <w:rsid w:val="00253F88"/>
    <w:rsid w:val="00257EE3"/>
    <w:rsid w:val="002D2EC9"/>
    <w:rsid w:val="002D3A90"/>
    <w:rsid w:val="00326FA7"/>
    <w:rsid w:val="00331A80"/>
    <w:rsid w:val="003450B3"/>
    <w:rsid w:val="004C3CA8"/>
    <w:rsid w:val="004E33FF"/>
    <w:rsid w:val="00500568"/>
    <w:rsid w:val="00530B0F"/>
    <w:rsid w:val="00547A4B"/>
    <w:rsid w:val="00555764"/>
    <w:rsid w:val="00566808"/>
    <w:rsid w:val="0057133E"/>
    <w:rsid w:val="005A5961"/>
    <w:rsid w:val="006077C5"/>
    <w:rsid w:val="00631A50"/>
    <w:rsid w:val="006D6EFF"/>
    <w:rsid w:val="006F4C02"/>
    <w:rsid w:val="007429F4"/>
    <w:rsid w:val="007B0015"/>
    <w:rsid w:val="00814722"/>
    <w:rsid w:val="0083046A"/>
    <w:rsid w:val="00850F3D"/>
    <w:rsid w:val="008561C8"/>
    <w:rsid w:val="008E04AA"/>
    <w:rsid w:val="008E7159"/>
    <w:rsid w:val="00910BAB"/>
    <w:rsid w:val="009B30F3"/>
    <w:rsid w:val="009C2683"/>
    <w:rsid w:val="00A10220"/>
    <w:rsid w:val="00A272C6"/>
    <w:rsid w:val="00A56D15"/>
    <w:rsid w:val="00B14788"/>
    <w:rsid w:val="00B160AB"/>
    <w:rsid w:val="00B40B54"/>
    <w:rsid w:val="00B658CA"/>
    <w:rsid w:val="00B944AA"/>
    <w:rsid w:val="00C06549"/>
    <w:rsid w:val="00C427F7"/>
    <w:rsid w:val="00CA4C8B"/>
    <w:rsid w:val="00CA5F2A"/>
    <w:rsid w:val="00CB0BEB"/>
    <w:rsid w:val="00CC5E29"/>
    <w:rsid w:val="00D06CDC"/>
    <w:rsid w:val="00D12E04"/>
    <w:rsid w:val="00D30B83"/>
    <w:rsid w:val="00D63AB4"/>
    <w:rsid w:val="00D720AE"/>
    <w:rsid w:val="00DB57FE"/>
    <w:rsid w:val="00DD1D6F"/>
    <w:rsid w:val="00E00289"/>
    <w:rsid w:val="00E36A21"/>
    <w:rsid w:val="00E44E05"/>
    <w:rsid w:val="00E501A1"/>
    <w:rsid w:val="00EA5974"/>
    <w:rsid w:val="00EC7371"/>
    <w:rsid w:val="00ED5AE0"/>
    <w:rsid w:val="00EF0B8A"/>
    <w:rsid w:val="00F32368"/>
    <w:rsid w:val="00F575D6"/>
    <w:rsid w:val="00F63DE0"/>
    <w:rsid w:val="00F8033A"/>
    <w:rsid w:val="00F82A72"/>
    <w:rsid w:val="00F9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C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EC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2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EC9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2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EC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D2E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D2EC9"/>
  </w:style>
  <w:style w:type="character" w:customStyle="1" w:styleId="ab">
    <w:name w:val="コメント文字列 (文字)"/>
    <w:basedOn w:val="a0"/>
    <w:link w:val="aa"/>
    <w:uiPriority w:val="99"/>
    <w:semiHidden/>
    <w:rsid w:val="002D2EC9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2E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D2EC9"/>
    <w:rPr>
      <w:rFonts w:ascii="ＭＳ 明朝" w:eastAsia="ＭＳ 明朝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E0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rsid w:val="00E00289"/>
    <w:pPr>
      <w:wordWrap w:val="0"/>
      <w:adjustRightInd/>
      <w:ind w:left="105"/>
      <w:jc w:val="both"/>
    </w:pPr>
    <w:rPr>
      <w:rFonts w:hAnsi="Century" w:cs="Times New Roman"/>
      <w:sz w:val="21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E00289"/>
    <w:rPr>
      <w:rFonts w:ascii="ＭＳ 明朝" w:eastAsia="ＭＳ 明朝" w:hAnsi="Century" w:cs="Times New Roman"/>
      <w:kern w:val="0"/>
      <w:szCs w:val="20"/>
    </w:rPr>
  </w:style>
  <w:style w:type="table" w:customStyle="1" w:styleId="1">
    <w:name w:val="表 (格子)1"/>
    <w:basedOn w:val="a1"/>
    <w:next w:val="ae"/>
    <w:rsid w:val="00E002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6680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C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EC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2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EC9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2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EC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D2E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D2EC9"/>
  </w:style>
  <w:style w:type="character" w:customStyle="1" w:styleId="ab">
    <w:name w:val="コメント文字列 (文字)"/>
    <w:basedOn w:val="a0"/>
    <w:link w:val="aa"/>
    <w:uiPriority w:val="99"/>
    <w:semiHidden/>
    <w:rsid w:val="002D2EC9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2E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D2EC9"/>
    <w:rPr>
      <w:rFonts w:ascii="ＭＳ 明朝" w:eastAsia="ＭＳ 明朝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E0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rsid w:val="00E00289"/>
    <w:pPr>
      <w:wordWrap w:val="0"/>
      <w:adjustRightInd/>
      <w:ind w:left="105"/>
      <w:jc w:val="both"/>
    </w:pPr>
    <w:rPr>
      <w:rFonts w:hAnsi="Century" w:cs="Times New Roman"/>
      <w:sz w:val="21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E00289"/>
    <w:rPr>
      <w:rFonts w:ascii="ＭＳ 明朝" w:eastAsia="ＭＳ 明朝" w:hAnsi="Century" w:cs="Times New Roman"/>
      <w:kern w:val="0"/>
      <w:szCs w:val="20"/>
    </w:rPr>
  </w:style>
  <w:style w:type="table" w:customStyle="1" w:styleId="1">
    <w:name w:val="表 (格子)1"/>
    <w:basedOn w:val="a1"/>
    <w:next w:val="ae"/>
    <w:rsid w:val="00E002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668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424B73F6</Template>
  <TotalTime>1</TotalTime>
  <Pages>1</Pages>
  <Words>180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Admin</cp:lastModifiedBy>
  <cp:revision>3</cp:revision>
  <cp:lastPrinted>2017-03-21T02:10:00Z</cp:lastPrinted>
  <dcterms:created xsi:type="dcterms:W3CDTF">2017-05-01T08:34:00Z</dcterms:created>
  <dcterms:modified xsi:type="dcterms:W3CDTF">2017-05-10T02:25:00Z</dcterms:modified>
</cp:coreProperties>
</file>