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D31" w:rsidRDefault="00DA44E3" w:rsidP="00DA44E3">
      <w:pPr>
        <w:jc w:val="both"/>
      </w:pPr>
      <w:r>
        <w:rPr>
          <w:rFonts w:hint="eastAsia"/>
        </w:rPr>
        <w:t>様式</w:t>
      </w:r>
      <w:bookmarkStart w:id="0" w:name="_GoBack"/>
      <w:bookmarkEnd w:id="0"/>
      <w:r>
        <w:rPr>
          <w:rFonts w:hint="eastAsia"/>
        </w:rPr>
        <w:t>第一（第四条関係）</w:t>
      </w:r>
    </w:p>
    <w:p w:rsidR="00DA44E3" w:rsidRDefault="00DA44E3" w:rsidP="00DA44E3">
      <w:pPr>
        <w:jc w:val="both"/>
      </w:pPr>
    </w:p>
    <w:p w:rsidR="00117AEF" w:rsidRDefault="00DA44E3" w:rsidP="00DA44E3">
      <w:pPr>
        <w:jc w:val="center"/>
      </w:pPr>
      <w:r>
        <w:rPr>
          <w:rFonts w:hint="eastAsia"/>
        </w:rPr>
        <w:t>公害防止統括者（公害防止統括者の代理者）　選任、死亡・</w:t>
      </w:r>
    </w:p>
    <w:p w:rsidR="00DA44E3" w:rsidRDefault="00DA44E3" w:rsidP="001E1657">
      <w:pPr>
        <w:ind w:leftChars="800" w:left="1680"/>
      </w:pPr>
      <w:r>
        <w:rPr>
          <w:rFonts w:hint="eastAsia"/>
        </w:rPr>
        <w:t>解任届出書</w:t>
      </w:r>
    </w:p>
    <w:p w:rsidR="00816C4C" w:rsidRDefault="00816C4C" w:rsidP="00DA44E3">
      <w:pPr>
        <w:jc w:val="center"/>
      </w:pPr>
    </w:p>
    <w:p w:rsidR="00DA44E3" w:rsidRDefault="00DA44E3" w:rsidP="00DA44E3">
      <w:pPr>
        <w:jc w:val="right"/>
      </w:pPr>
      <w:r>
        <w:rPr>
          <w:rFonts w:hint="eastAsia"/>
        </w:rPr>
        <w:t>年　　月　　日</w:t>
      </w:r>
    </w:p>
    <w:p w:rsidR="00DA44E3" w:rsidRDefault="000F51DD" w:rsidP="00DA44E3">
      <w:pPr>
        <w:ind w:leftChars="216" w:left="45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248920</wp:posOffset>
                </wp:positionV>
                <wp:extent cx="2275205" cy="26416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AEF" w:rsidRDefault="00756C7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富士見市長</w:t>
                            </w:r>
                            <w:r>
                              <w:t xml:space="preserve">　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.6pt;width:179.15pt;height:20.8pt;z-index:251656704;visibility:visible;mso-wrap-style:square;mso-width-percent:40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/gZtgIAALk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" filled="f" stroked="f">
                <v:textbox style="mso-fit-shape-to-text:t">
                  <w:txbxContent>
                    <w:p w:rsidR="00117AEF" w:rsidRDefault="00756C7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富士見市長</w:t>
                      </w:r>
                      <w:r>
                        <w:t xml:space="preserve">　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1657">
        <w:br/>
      </w:r>
    </w:p>
    <w:p w:rsidR="00DA44E3" w:rsidRDefault="00DA44E3" w:rsidP="00DA44E3">
      <w:pPr>
        <w:ind w:leftChars="216" w:left="454"/>
        <w:jc w:val="both"/>
      </w:pPr>
    </w:p>
    <w:p w:rsidR="00DA44E3" w:rsidRDefault="00DA44E3" w:rsidP="00DA44E3">
      <w:pPr>
        <w:jc w:val="both"/>
      </w:pPr>
    </w:p>
    <w:tbl>
      <w:tblPr>
        <w:tblW w:w="6031" w:type="dxa"/>
        <w:tblInd w:w="3041" w:type="dxa"/>
        <w:tblLook w:val="04A0" w:firstRow="1" w:lastRow="0" w:firstColumn="1" w:lastColumn="0" w:noHBand="0" w:noVBand="1"/>
      </w:tblPr>
      <w:tblGrid>
        <w:gridCol w:w="992"/>
        <w:gridCol w:w="2410"/>
        <w:gridCol w:w="2629"/>
      </w:tblGrid>
      <w:tr w:rsidR="00A97D7F" w:rsidRPr="00DA44E3" w:rsidTr="005E551C">
        <w:tc>
          <w:tcPr>
            <w:tcW w:w="992" w:type="dxa"/>
            <w:vAlign w:val="center"/>
          </w:tcPr>
          <w:p w:rsidR="00DA44E3" w:rsidRPr="00DA44E3" w:rsidRDefault="00DA44E3" w:rsidP="00DA44E3">
            <w:pPr>
              <w:ind w:left="0"/>
              <w:jc w:val="center"/>
            </w:pPr>
            <w:r w:rsidRPr="00DA44E3">
              <w:rPr>
                <w:rFonts w:hint="eastAsia"/>
              </w:rPr>
              <w:t>届出者</w:t>
            </w:r>
          </w:p>
        </w:tc>
        <w:tc>
          <w:tcPr>
            <w:tcW w:w="2410" w:type="dxa"/>
          </w:tcPr>
          <w:p w:rsidR="00DA44E3" w:rsidRPr="00DA44E3" w:rsidRDefault="00816C4C" w:rsidP="00DA44E3">
            <w:pPr>
              <w:ind w:left="0"/>
              <w:jc w:val="both"/>
            </w:pPr>
            <w:r>
              <w:rPr>
                <w:rFonts w:hint="eastAsia"/>
              </w:rPr>
              <w:t>氏名又は名称及び住所並びに法人にあっ</w:t>
            </w:r>
            <w:r w:rsidR="00DA44E3" w:rsidRPr="00DA44E3">
              <w:rPr>
                <w:rFonts w:hint="eastAsia"/>
              </w:rPr>
              <w:t>てはその代表者の氏名</w:t>
            </w:r>
          </w:p>
        </w:tc>
        <w:tc>
          <w:tcPr>
            <w:tcW w:w="2629" w:type="dxa"/>
            <w:vAlign w:val="center"/>
          </w:tcPr>
          <w:p w:rsidR="00DA44E3" w:rsidRPr="00DA44E3" w:rsidRDefault="00DA44E3" w:rsidP="005E551C">
            <w:pPr>
              <w:ind w:left="0"/>
              <w:jc w:val="right"/>
            </w:pPr>
            <w:r w:rsidRPr="00DA44E3">
              <w:rPr>
                <w:rFonts w:hint="eastAsia"/>
              </w:rPr>
              <w:t>印</w:t>
            </w:r>
          </w:p>
        </w:tc>
      </w:tr>
    </w:tbl>
    <w:p w:rsidR="00DA44E3" w:rsidRDefault="00DA44E3" w:rsidP="00DA44E3">
      <w:pPr>
        <w:jc w:val="both"/>
      </w:pPr>
    </w:p>
    <w:p w:rsidR="00DA44E3" w:rsidRDefault="00DA44E3" w:rsidP="00DA44E3">
      <w:pPr>
        <w:ind w:leftChars="116" w:left="244" w:firstLineChars="100" w:firstLine="210"/>
        <w:jc w:val="both"/>
      </w:pPr>
      <w:r>
        <w:rPr>
          <w:rFonts w:hint="eastAsia"/>
        </w:rPr>
        <w:t>特定工場における公害防止組織の整備に関する法律第３条第３項の規定に基づき、次のとおり届け出ます。</w:t>
      </w:r>
    </w:p>
    <w:p w:rsidR="00DA44E3" w:rsidRPr="00DA44E3" w:rsidRDefault="00DA44E3" w:rsidP="00DA44E3">
      <w:pPr>
        <w:jc w:val="both"/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752"/>
        <w:gridCol w:w="2106"/>
        <w:gridCol w:w="2174"/>
        <w:gridCol w:w="2107"/>
      </w:tblGrid>
      <w:tr w:rsidR="00A97D7F" w:rsidRPr="00DA44E3" w:rsidTr="00816C4C">
        <w:trPr>
          <w:trHeight w:val="737"/>
        </w:trPr>
        <w:tc>
          <w:tcPr>
            <w:tcW w:w="2527" w:type="dxa"/>
            <w:gridSpan w:val="2"/>
          </w:tcPr>
          <w:p w:rsidR="00DA44E3" w:rsidRPr="00DA44E3" w:rsidRDefault="00DA44E3" w:rsidP="00DA44E3">
            <w:pPr>
              <w:ind w:left="0"/>
              <w:jc w:val="center"/>
              <w:rPr>
                <w:sz w:val="12"/>
              </w:rPr>
            </w:pPr>
          </w:p>
          <w:p w:rsidR="00DA44E3" w:rsidRPr="00DA44E3" w:rsidRDefault="00DA44E3" w:rsidP="00DA44E3">
            <w:pPr>
              <w:ind w:left="0"/>
              <w:jc w:val="distribute"/>
            </w:pPr>
            <w:r w:rsidRPr="00DA44E3">
              <w:rPr>
                <w:rFonts w:hint="eastAsia"/>
              </w:rPr>
              <w:t>特定工場の名称</w:t>
            </w:r>
          </w:p>
          <w:p w:rsidR="00DA44E3" w:rsidRPr="00DA44E3" w:rsidRDefault="00DA44E3" w:rsidP="00DA44E3">
            <w:pPr>
              <w:ind w:left="0"/>
              <w:jc w:val="center"/>
              <w:rPr>
                <w:sz w:val="12"/>
              </w:rPr>
            </w:pPr>
          </w:p>
        </w:tc>
        <w:tc>
          <w:tcPr>
            <w:tcW w:w="2181" w:type="dxa"/>
          </w:tcPr>
          <w:p w:rsidR="00DA44E3" w:rsidRPr="00DA44E3" w:rsidRDefault="00DA44E3" w:rsidP="00816C4C">
            <w:pPr>
              <w:ind w:left="0"/>
              <w:jc w:val="both"/>
            </w:pPr>
          </w:p>
        </w:tc>
        <w:tc>
          <w:tcPr>
            <w:tcW w:w="2251" w:type="dxa"/>
            <w:vAlign w:val="center"/>
          </w:tcPr>
          <w:p w:rsidR="00DA44E3" w:rsidRPr="00DA44E3" w:rsidRDefault="002E2229" w:rsidP="00816C4C">
            <w:pPr>
              <w:ind w:left="0"/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181" w:type="dxa"/>
          </w:tcPr>
          <w:p w:rsidR="00DA44E3" w:rsidRPr="00DA44E3" w:rsidRDefault="00DA44E3" w:rsidP="00DA44E3">
            <w:pPr>
              <w:ind w:left="0"/>
              <w:jc w:val="both"/>
            </w:pPr>
          </w:p>
        </w:tc>
      </w:tr>
      <w:tr w:rsidR="00A97D7F" w:rsidRPr="00DA44E3" w:rsidTr="002E2229">
        <w:trPr>
          <w:trHeight w:val="737"/>
        </w:trPr>
        <w:tc>
          <w:tcPr>
            <w:tcW w:w="2527" w:type="dxa"/>
            <w:gridSpan w:val="2"/>
          </w:tcPr>
          <w:p w:rsidR="00DA44E3" w:rsidRPr="00DA44E3" w:rsidRDefault="00DA44E3" w:rsidP="00DA44E3">
            <w:pPr>
              <w:ind w:left="0"/>
              <w:rPr>
                <w:sz w:val="12"/>
              </w:rPr>
            </w:pPr>
          </w:p>
          <w:p w:rsidR="00DA44E3" w:rsidRPr="00DA44E3" w:rsidRDefault="00DA44E3" w:rsidP="00DA44E3">
            <w:pPr>
              <w:ind w:left="0"/>
              <w:jc w:val="distribute"/>
            </w:pPr>
            <w:r w:rsidRPr="00DA44E3">
              <w:rPr>
                <w:rFonts w:hint="eastAsia"/>
                <w:kern w:val="0"/>
              </w:rPr>
              <w:t>特定工場の所在地</w:t>
            </w:r>
          </w:p>
          <w:p w:rsidR="00DA44E3" w:rsidRPr="00DA44E3" w:rsidRDefault="00DA44E3" w:rsidP="00DA44E3">
            <w:pPr>
              <w:ind w:left="0"/>
              <w:rPr>
                <w:sz w:val="12"/>
              </w:rPr>
            </w:pPr>
          </w:p>
        </w:tc>
        <w:tc>
          <w:tcPr>
            <w:tcW w:w="2181" w:type="dxa"/>
          </w:tcPr>
          <w:p w:rsidR="00DA44E3" w:rsidRPr="00DA44E3" w:rsidRDefault="00DA44E3" w:rsidP="00DA44E3">
            <w:pPr>
              <w:ind w:left="0"/>
              <w:jc w:val="both"/>
            </w:pPr>
          </w:p>
        </w:tc>
        <w:tc>
          <w:tcPr>
            <w:tcW w:w="2251" w:type="dxa"/>
            <w:vAlign w:val="center"/>
          </w:tcPr>
          <w:p w:rsidR="00DA44E3" w:rsidRPr="00DA44E3" w:rsidRDefault="002E2229" w:rsidP="002E2229">
            <w:pPr>
              <w:ind w:left="0"/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81" w:type="dxa"/>
            <w:vAlign w:val="center"/>
          </w:tcPr>
          <w:p w:rsidR="00DA44E3" w:rsidRPr="00DA44E3" w:rsidRDefault="00DA44E3" w:rsidP="00816C4C">
            <w:pPr>
              <w:ind w:left="0"/>
              <w:jc w:val="right"/>
            </w:pPr>
            <w:r w:rsidRPr="00DA44E3">
              <w:rPr>
                <w:rFonts w:hint="eastAsia"/>
              </w:rPr>
              <w:t>年　月　日</w:t>
            </w:r>
          </w:p>
        </w:tc>
      </w:tr>
      <w:tr w:rsidR="00A97D7F" w:rsidRPr="00DA44E3" w:rsidTr="002E2229">
        <w:trPr>
          <w:trHeight w:val="737"/>
        </w:trPr>
        <w:tc>
          <w:tcPr>
            <w:tcW w:w="2527" w:type="dxa"/>
            <w:gridSpan w:val="2"/>
            <w:vAlign w:val="center"/>
          </w:tcPr>
          <w:p w:rsidR="00DA44E3" w:rsidRPr="00DA44E3" w:rsidRDefault="00DA44E3" w:rsidP="006A0A35">
            <w:pPr>
              <w:spacing w:before="100" w:beforeAutospacing="1"/>
              <w:ind w:left="0"/>
              <w:jc w:val="both"/>
            </w:pPr>
            <w:r w:rsidRPr="00DA44E3">
              <w:rPr>
                <w:rFonts w:hint="eastAsia"/>
              </w:rPr>
              <w:t>特定事業者の常時使用する従業員数</w:t>
            </w:r>
          </w:p>
        </w:tc>
        <w:tc>
          <w:tcPr>
            <w:tcW w:w="2181" w:type="dxa"/>
          </w:tcPr>
          <w:p w:rsidR="00DA44E3" w:rsidRPr="00DA44E3" w:rsidRDefault="00DA44E3" w:rsidP="00DA44E3">
            <w:pPr>
              <w:ind w:left="0"/>
              <w:jc w:val="both"/>
            </w:pPr>
          </w:p>
        </w:tc>
        <w:tc>
          <w:tcPr>
            <w:tcW w:w="2251" w:type="dxa"/>
            <w:vAlign w:val="center"/>
          </w:tcPr>
          <w:p w:rsidR="00DA44E3" w:rsidRPr="00DA44E3" w:rsidRDefault="002E2229" w:rsidP="002E2229">
            <w:pPr>
              <w:ind w:left="0"/>
              <w:jc w:val="distribute"/>
            </w:pPr>
            <w:r>
              <w:rPr>
                <w:rFonts w:hint="eastAsia"/>
              </w:rPr>
              <w:t>※特定工場の番号</w:t>
            </w:r>
          </w:p>
        </w:tc>
        <w:tc>
          <w:tcPr>
            <w:tcW w:w="2181" w:type="dxa"/>
          </w:tcPr>
          <w:p w:rsidR="00DA44E3" w:rsidRPr="00DA44E3" w:rsidRDefault="00DA44E3" w:rsidP="00DA44E3">
            <w:pPr>
              <w:ind w:left="0"/>
              <w:jc w:val="both"/>
            </w:pPr>
          </w:p>
        </w:tc>
      </w:tr>
      <w:tr w:rsidR="00A97D7F" w:rsidRPr="00DA44E3" w:rsidTr="00816C4C">
        <w:trPr>
          <w:trHeight w:val="737"/>
        </w:trPr>
        <w:tc>
          <w:tcPr>
            <w:tcW w:w="2527" w:type="dxa"/>
            <w:gridSpan w:val="2"/>
            <w:vAlign w:val="center"/>
          </w:tcPr>
          <w:p w:rsidR="00DA44E3" w:rsidRPr="00DA44E3" w:rsidRDefault="00DA44E3" w:rsidP="00816C4C">
            <w:pPr>
              <w:ind w:left="0"/>
              <w:jc w:val="distribute"/>
            </w:pPr>
            <w:r w:rsidRPr="00DA44E3">
              <w:rPr>
                <w:rFonts w:hint="eastAsia"/>
              </w:rPr>
              <w:t>選任年月日</w:t>
            </w:r>
          </w:p>
        </w:tc>
        <w:tc>
          <w:tcPr>
            <w:tcW w:w="2181" w:type="dxa"/>
            <w:vAlign w:val="center"/>
          </w:tcPr>
          <w:p w:rsidR="00DA44E3" w:rsidRPr="00DA44E3" w:rsidRDefault="00DA44E3" w:rsidP="00816C4C">
            <w:pPr>
              <w:ind w:left="0"/>
              <w:jc w:val="right"/>
            </w:pPr>
            <w:r w:rsidRPr="00DA44E3">
              <w:rPr>
                <w:rFonts w:hint="eastAsia"/>
              </w:rPr>
              <w:t>年　月　日</w:t>
            </w:r>
          </w:p>
        </w:tc>
        <w:tc>
          <w:tcPr>
            <w:tcW w:w="2251" w:type="dxa"/>
            <w:vMerge w:val="restart"/>
          </w:tcPr>
          <w:p w:rsidR="00DA44E3" w:rsidRPr="00DA44E3" w:rsidRDefault="00DA44E3" w:rsidP="00816C4C">
            <w:pPr>
              <w:ind w:left="0"/>
              <w:jc w:val="both"/>
            </w:pPr>
            <w:r w:rsidRPr="00DA44E3">
              <w:rPr>
                <w:rFonts w:hint="eastAsia"/>
              </w:rPr>
              <w:t>※　備</w:t>
            </w:r>
            <w:r w:rsidR="00A97D7F">
              <w:rPr>
                <w:rFonts w:hint="eastAsia"/>
              </w:rPr>
              <w:t xml:space="preserve">　</w:t>
            </w:r>
            <w:r w:rsidRPr="00DA44E3">
              <w:rPr>
                <w:rFonts w:hint="eastAsia"/>
              </w:rPr>
              <w:t>考</w:t>
            </w:r>
          </w:p>
        </w:tc>
        <w:tc>
          <w:tcPr>
            <w:tcW w:w="2181" w:type="dxa"/>
            <w:vMerge w:val="restart"/>
          </w:tcPr>
          <w:p w:rsidR="00DA44E3" w:rsidRPr="00DA44E3" w:rsidRDefault="00DA44E3" w:rsidP="00DA44E3">
            <w:pPr>
              <w:ind w:left="0"/>
              <w:jc w:val="both"/>
            </w:pPr>
          </w:p>
        </w:tc>
      </w:tr>
      <w:tr w:rsidR="00A97D7F" w:rsidRPr="00DA44E3" w:rsidTr="00816C4C">
        <w:trPr>
          <w:trHeight w:val="567"/>
        </w:trPr>
        <w:tc>
          <w:tcPr>
            <w:tcW w:w="1775" w:type="dxa"/>
            <w:tcBorders>
              <w:bottom w:val="nil"/>
            </w:tcBorders>
            <w:vAlign w:val="center"/>
          </w:tcPr>
          <w:p w:rsidR="00DA44E3" w:rsidRPr="00DA44E3" w:rsidRDefault="00DA44E3" w:rsidP="00816C4C">
            <w:pPr>
              <w:ind w:left="0"/>
              <w:jc w:val="distribute"/>
            </w:pPr>
            <w:r w:rsidRPr="00DA44E3">
              <w:rPr>
                <w:rFonts w:hint="eastAsia"/>
              </w:rPr>
              <w:t>公害防止統括者</w:t>
            </w:r>
          </w:p>
        </w:tc>
        <w:tc>
          <w:tcPr>
            <w:tcW w:w="752" w:type="dxa"/>
            <w:vAlign w:val="center"/>
          </w:tcPr>
          <w:p w:rsidR="00DA44E3" w:rsidRPr="00DA44E3" w:rsidRDefault="00DA44E3" w:rsidP="00816C4C">
            <w:pPr>
              <w:ind w:left="0"/>
              <w:jc w:val="distribute"/>
            </w:pPr>
            <w:r w:rsidRPr="00DA44E3">
              <w:rPr>
                <w:rFonts w:hint="eastAsia"/>
              </w:rPr>
              <w:t>職名</w:t>
            </w:r>
          </w:p>
        </w:tc>
        <w:tc>
          <w:tcPr>
            <w:tcW w:w="2181" w:type="dxa"/>
            <w:vMerge w:val="restart"/>
          </w:tcPr>
          <w:p w:rsidR="00DA44E3" w:rsidRPr="00DA44E3" w:rsidRDefault="00DA44E3" w:rsidP="00DA44E3">
            <w:pPr>
              <w:ind w:left="0"/>
              <w:jc w:val="both"/>
            </w:pPr>
          </w:p>
        </w:tc>
        <w:tc>
          <w:tcPr>
            <w:tcW w:w="2251" w:type="dxa"/>
            <w:vMerge/>
            <w:vAlign w:val="center"/>
          </w:tcPr>
          <w:p w:rsidR="00DA44E3" w:rsidRPr="00DA44E3" w:rsidRDefault="00DA44E3" w:rsidP="00816C4C">
            <w:pPr>
              <w:ind w:left="0"/>
              <w:jc w:val="center"/>
            </w:pPr>
          </w:p>
        </w:tc>
        <w:tc>
          <w:tcPr>
            <w:tcW w:w="2181" w:type="dxa"/>
            <w:vMerge/>
          </w:tcPr>
          <w:p w:rsidR="00DA44E3" w:rsidRPr="00DA44E3" w:rsidRDefault="00DA44E3" w:rsidP="00DA44E3">
            <w:pPr>
              <w:ind w:left="0"/>
              <w:jc w:val="both"/>
            </w:pPr>
          </w:p>
        </w:tc>
      </w:tr>
      <w:tr w:rsidR="00A97D7F" w:rsidRPr="00DA44E3" w:rsidTr="00816C4C">
        <w:trPr>
          <w:trHeight w:val="567"/>
        </w:trPr>
        <w:tc>
          <w:tcPr>
            <w:tcW w:w="1775" w:type="dxa"/>
            <w:tcBorders>
              <w:top w:val="nil"/>
            </w:tcBorders>
          </w:tcPr>
          <w:p w:rsidR="00DA44E3" w:rsidRPr="00DA44E3" w:rsidRDefault="000F51DD" w:rsidP="00DA44E3">
            <w:pPr>
              <w:ind w:left="0"/>
              <w:jc w:val="both"/>
              <w:rPr>
                <w:noProof/>
              </w:rPr>
            </w:pPr>
            <w:r w:rsidRPr="00DA44E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-7620</wp:posOffset>
                      </wp:positionV>
                      <wp:extent cx="1016635" cy="327660"/>
                      <wp:effectExtent l="10160" t="6985" r="11430" b="825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635" cy="3276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8D0AD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-1.85pt;margin-top:-.6pt;width:80.0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DA44E3" w:rsidRPr="00DA44E3">
              <w:rPr>
                <w:rFonts w:hint="eastAsia"/>
              </w:rPr>
              <w:t>公害防止統括者の代理者</w:t>
            </w:r>
          </w:p>
        </w:tc>
        <w:tc>
          <w:tcPr>
            <w:tcW w:w="752" w:type="dxa"/>
            <w:vAlign w:val="center"/>
          </w:tcPr>
          <w:p w:rsidR="00DA44E3" w:rsidRPr="00DA44E3" w:rsidRDefault="00DA44E3" w:rsidP="00816C4C">
            <w:pPr>
              <w:ind w:left="0"/>
              <w:jc w:val="distribute"/>
              <w:rPr>
                <w:noProof/>
              </w:rPr>
            </w:pPr>
            <w:r w:rsidRPr="00DA44E3">
              <w:rPr>
                <w:rFonts w:hint="eastAsia"/>
                <w:noProof/>
              </w:rPr>
              <w:t>氏名</w:t>
            </w:r>
          </w:p>
        </w:tc>
        <w:tc>
          <w:tcPr>
            <w:tcW w:w="2181" w:type="dxa"/>
            <w:vMerge/>
          </w:tcPr>
          <w:p w:rsidR="00DA44E3" w:rsidRPr="00DA44E3" w:rsidRDefault="00DA44E3" w:rsidP="00DA44E3">
            <w:pPr>
              <w:ind w:left="0"/>
              <w:jc w:val="both"/>
            </w:pPr>
          </w:p>
        </w:tc>
        <w:tc>
          <w:tcPr>
            <w:tcW w:w="2251" w:type="dxa"/>
            <w:vMerge/>
            <w:vAlign w:val="center"/>
          </w:tcPr>
          <w:p w:rsidR="00DA44E3" w:rsidRPr="00DA44E3" w:rsidRDefault="00DA44E3" w:rsidP="00816C4C">
            <w:pPr>
              <w:ind w:left="0"/>
              <w:jc w:val="center"/>
            </w:pPr>
          </w:p>
        </w:tc>
        <w:tc>
          <w:tcPr>
            <w:tcW w:w="2181" w:type="dxa"/>
            <w:vMerge/>
          </w:tcPr>
          <w:p w:rsidR="00DA44E3" w:rsidRPr="00DA44E3" w:rsidRDefault="00DA44E3" w:rsidP="00DA44E3">
            <w:pPr>
              <w:ind w:left="0"/>
              <w:jc w:val="both"/>
            </w:pPr>
          </w:p>
        </w:tc>
      </w:tr>
      <w:tr w:rsidR="00A97D7F" w:rsidRPr="00DA44E3" w:rsidTr="00816C4C">
        <w:trPr>
          <w:trHeight w:val="567"/>
        </w:trPr>
        <w:tc>
          <w:tcPr>
            <w:tcW w:w="2527" w:type="dxa"/>
            <w:gridSpan w:val="2"/>
            <w:vAlign w:val="center"/>
          </w:tcPr>
          <w:p w:rsidR="00DA44E3" w:rsidRPr="00DA44E3" w:rsidRDefault="00DA44E3" w:rsidP="00816C4C">
            <w:pPr>
              <w:ind w:left="0"/>
              <w:jc w:val="distribute"/>
            </w:pPr>
            <w:r w:rsidRPr="00DA44E3">
              <w:rPr>
                <w:rFonts w:hint="eastAsia"/>
              </w:rPr>
              <w:t>選任の事由</w:t>
            </w:r>
          </w:p>
        </w:tc>
        <w:tc>
          <w:tcPr>
            <w:tcW w:w="2181" w:type="dxa"/>
          </w:tcPr>
          <w:p w:rsidR="00DA44E3" w:rsidRPr="00DA44E3" w:rsidRDefault="00DA44E3" w:rsidP="00DA44E3">
            <w:pPr>
              <w:ind w:left="0"/>
              <w:jc w:val="both"/>
            </w:pPr>
          </w:p>
        </w:tc>
        <w:tc>
          <w:tcPr>
            <w:tcW w:w="2251" w:type="dxa"/>
            <w:vMerge/>
            <w:vAlign w:val="center"/>
          </w:tcPr>
          <w:p w:rsidR="00DA44E3" w:rsidRPr="00DA44E3" w:rsidRDefault="00DA44E3" w:rsidP="00816C4C">
            <w:pPr>
              <w:ind w:left="0"/>
              <w:jc w:val="center"/>
            </w:pPr>
          </w:p>
        </w:tc>
        <w:tc>
          <w:tcPr>
            <w:tcW w:w="2181" w:type="dxa"/>
            <w:vMerge/>
          </w:tcPr>
          <w:p w:rsidR="00DA44E3" w:rsidRPr="00DA44E3" w:rsidRDefault="00DA44E3" w:rsidP="00DA44E3">
            <w:pPr>
              <w:ind w:left="0"/>
              <w:jc w:val="both"/>
            </w:pPr>
          </w:p>
        </w:tc>
      </w:tr>
      <w:tr w:rsidR="00816C4C" w:rsidRPr="00DA44E3" w:rsidTr="00816C4C">
        <w:trPr>
          <w:trHeight w:val="567"/>
        </w:trPr>
        <w:tc>
          <w:tcPr>
            <w:tcW w:w="2527" w:type="dxa"/>
            <w:gridSpan w:val="2"/>
            <w:vAlign w:val="center"/>
          </w:tcPr>
          <w:p w:rsidR="00816C4C" w:rsidRPr="00DA44E3" w:rsidRDefault="00816C4C" w:rsidP="00816C4C">
            <w:pPr>
              <w:ind w:left="0"/>
              <w:jc w:val="distribute"/>
            </w:pPr>
            <w:r w:rsidRPr="00DA44E3">
              <w:rPr>
                <w:rFonts w:hint="eastAsia"/>
              </w:rPr>
              <w:t>（死亡・解任）年月日</w:t>
            </w:r>
          </w:p>
        </w:tc>
        <w:tc>
          <w:tcPr>
            <w:tcW w:w="2181" w:type="dxa"/>
            <w:vAlign w:val="center"/>
          </w:tcPr>
          <w:p w:rsidR="00816C4C" w:rsidRPr="00DA44E3" w:rsidRDefault="00816C4C" w:rsidP="00816C4C">
            <w:pPr>
              <w:ind w:left="0"/>
              <w:jc w:val="right"/>
            </w:pPr>
            <w:r w:rsidRPr="00DA44E3">
              <w:rPr>
                <w:rFonts w:hint="eastAsia"/>
              </w:rPr>
              <w:t>年　月　日</w:t>
            </w:r>
          </w:p>
        </w:tc>
        <w:tc>
          <w:tcPr>
            <w:tcW w:w="2251" w:type="dxa"/>
            <w:vMerge w:val="restart"/>
          </w:tcPr>
          <w:p w:rsidR="00816C4C" w:rsidRPr="00DA44E3" w:rsidRDefault="00816C4C" w:rsidP="00816C4C">
            <w:pPr>
              <w:ind w:left="0"/>
              <w:jc w:val="both"/>
            </w:pPr>
            <w:r w:rsidRPr="00DA44E3">
              <w:rPr>
                <w:rFonts w:hint="eastAsia"/>
              </w:rPr>
              <w:t>※　備</w:t>
            </w:r>
            <w:r>
              <w:rPr>
                <w:rFonts w:hint="eastAsia"/>
              </w:rPr>
              <w:t xml:space="preserve">　</w:t>
            </w:r>
            <w:r w:rsidRPr="00DA44E3">
              <w:rPr>
                <w:rFonts w:hint="eastAsia"/>
              </w:rPr>
              <w:t>考</w:t>
            </w:r>
          </w:p>
        </w:tc>
        <w:tc>
          <w:tcPr>
            <w:tcW w:w="2181" w:type="dxa"/>
            <w:vMerge w:val="restart"/>
          </w:tcPr>
          <w:p w:rsidR="00816C4C" w:rsidRPr="00DA44E3" w:rsidRDefault="00816C4C" w:rsidP="00DA44E3">
            <w:pPr>
              <w:ind w:left="0"/>
              <w:jc w:val="both"/>
            </w:pPr>
          </w:p>
        </w:tc>
      </w:tr>
      <w:tr w:rsidR="00816C4C" w:rsidRPr="00DA44E3" w:rsidTr="006A0A35">
        <w:trPr>
          <w:trHeight w:val="567"/>
        </w:trPr>
        <w:tc>
          <w:tcPr>
            <w:tcW w:w="1775" w:type="dxa"/>
            <w:tcBorders>
              <w:bottom w:val="nil"/>
            </w:tcBorders>
            <w:vAlign w:val="center"/>
          </w:tcPr>
          <w:p w:rsidR="00816C4C" w:rsidRPr="00DA44E3" w:rsidRDefault="00816C4C" w:rsidP="00816C4C">
            <w:pPr>
              <w:ind w:left="0"/>
              <w:jc w:val="distribute"/>
            </w:pPr>
            <w:r w:rsidRPr="00DA44E3">
              <w:rPr>
                <w:rFonts w:hint="eastAsia"/>
              </w:rPr>
              <w:t>公害防止統括者</w:t>
            </w:r>
          </w:p>
        </w:tc>
        <w:tc>
          <w:tcPr>
            <w:tcW w:w="752" w:type="dxa"/>
            <w:vAlign w:val="center"/>
          </w:tcPr>
          <w:p w:rsidR="00816C4C" w:rsidRPr="00DA44E3" w:rsidRDefault="00816C4C" w:rsidP="00816C4C">
            <w:pPr>
              <w:ind w:left="0"/>
              <w:jc w:val="distribute"/>
            </w:pPr>
            <w:r w:rsidRPr="00DA44E3">
              <w:rPr>
                <w:rFonts w:hint="eastAsia"/>
              </w:rPr>
              <w:t>職名</w:t>
            </w:r>
          </w:p>
        </w:tc>
        <w:tc>
          <w:tcPr>
            <w:tcW w:w="2181" w:type="dxa"/>
            <w:vMerge w:val="restart"/>
          </w:tcPr>
          <w:p w:rsidR="00816C4C" w:rsidRPr="00DA44E3" w:rsidRDefault="00816C4C" w:rsidP="00DA44E3">
            <w:pPr>
              <w:ind w:left="0"/>
              <w:jc w:val="center"/>
            </w:pPr>
          </w:p>
        </w:tc>
        <w:tc>
          <w:tcPr>
            <w:tcW w:w="2251" w:type="dxa"/>
            <w:vMerge/>
          </w:tcPr>
          <w:p w:rsidR="00816C4C" w:rsidRPr="00DA44E3" w:rsidRDefault="00816C4C" w:rsidP="00DA44E3">
            <w:pPr>
              <w:ind w:left="0"/>
              <w:jc w:val="both"/>
            </w:pPr>
          </w:p>
        </w:tc>
        <w:tc>
          <w:tcPr>
            <w:tcW w:w="2181" w:type="dxa"/>
            <w:vMerge/>
          </w:tcPr>
          <w:p w:rsidR="00816C4C" w:rsidRPr="00DA44E3" w:rsidRDefault="00816C4C" w:rsidP="00DA44E3">
            <w:pPr>
              <w:ind w:left="0"/>
              <w:jc w:val="both"/>
            </w:pPr>
          </w:p>
        </w:tc>
      </w:tr>
      <w:tr w:rsidR="00816C4C" w:rsidRPr="00DA44E3" w:rsidTr="006A0A35">
        <w:trPr>
          <w:trHeight w:val="567"/>
        </w:trPr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C4C" w:rsidRPr="00DA44E3" w:rsidRDefault="000F51DD" w:rsidP="00DA44E3">
            <w:pPr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-10160</wp:posOffset>
                      </wp:positionV>
                      <wp:extent cx="1016635" cy="327660"/>
                      <wp:effectExtent l="10160" t="12700" r="11430" b="12065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635" cy="3276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261F9" id="AutoShape 23" o:spid="_x0000_s1026" type="#_x0000_t185" style="position:absolute;left:0;text-align:left;margin-left:-1.85pt;margin-top:-.8pt;width:80.05pt;height:2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816C4C" w:rsidRPr="00DA44E3">
              <w:rPr>
                <w:rFonts w:hint="eastAsia"/>
              </w:rPr>
              <w:t>公害防止統括者の代理者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:rsidR="00816C4C" w:rsidRPr="00DA44E3" w:rsidRDefault="00816C4C" w:rsidP="00816C4C">
            <w:pPr>
              <w:ind w:left="0"/>
              <w:jc w:val="distribute"/>
              <w:rPr>
                <w:noProof/>
              </w:rPr>
            </w:pPr>
            <w:r w:rsidRPr="00DA44E3">
              <w:rPr>
                <w:rFonts w:hint="eastAsia"/>
                <w:noProof/>
              </w:rPr>
              <w:t>氏名</w:t>
            </w:r>
          </w:p>
        </w:tc>
        <w:tc>
          <w:tcPr>
            <w:tcW w:w="2181" w:type="dxa"/>
            <w:vMerge/>
          </w:tcPr>
          <w:p w:rsidR="00816C4C" w:rsidRPr="00DA44E3" w:rsidRDefault="00816C4C" w:rsidP="00DA44E3">
            <w:pPr>
              <w:ind w:left="0"/>
              <w:jc w:val="center"/>
              <w:rPr>
                <w:noProof/>
              </w:rPr>
            </w:pPr>
          </w:p>
        </w:tc>
        <w:tc>
          <w:tcPr>
            <w:tcW w:w="2251" w:type="dxa"/>
            <w:vMerge/>
          </w:tcPr>
          <w:p w:rsidR="00816C4C" w:rsidRPr="00DA44E3" w:rsidRDefault="00816C4C" w:rsidP="00DA44E3">
            <w:pPr>
              <w:ind w:left="0"/>
              <w:jc w:val="both"/>
            </w:pPr>
          </w:p>
        </w:tc>
        <w:tc>
          <w:tcPr>
            <w:tcW w:w="2181" w:type="dxa"/>
            <w:vMerge/>
          </w:tcPr>
          <w:p w:rsidR="00816C4C" w:rsidRPr="00DA44E3" w:rsidRDefault="00816C4C" w:rsidP="00DA44E3">
            <w:pPr>
              <w:ind w:left="0"/>
              <w:jc w:val="both"/>
            </w:pPr>
          </w:p>
        </w:tc>
      </w:tr>
      <w:tr w:rsidR="00816C4C" w:rsidRPr="00DA44E3" w:rsidTr="00816C4C">
        <w:trPr>
          <w:trHeight w:val="567"/>
        </w:trPr>
        <w:tc>
          <w:tcPr>
            <w:tcW w:w="2527" w:type="dxa"/>
            <w:gridSpan w:val="2"/>
            <w:vAlign w:val="center"/>
          </w:tcPr>
          <w:p w:rsidR="00816C4C" w:rsidRPr="00DA44E3" w:rsidRDefault="00816C4C" w:rsidP="00816C4C">
            <w:pPr>
              <w:ind w:left="0"/>
              <w:jc w:val="distribute"/>
              <w:rPr>
                <w:noProof/>
              </w:rPr>
            </w:pPr>
            <w:r w:rsidRPr="00A97D7F">
              <w:rPr>
                <w:rFonts w:hint="eastAsia"/>
                <w:noProof/>
                <w:spacing w:val="157"/>
                <w:kern w:val="0"/>
                <w:fitText w:val="2310" w:id="73051136"/>
              </w:rPr>
              <w:t>解任の事</w:t>
            </w:r>
            <w:r w:rsidRPr="00A97D7F">
              <w:rPr>
                <w:rFonts w:hint="eastAsia"/>
                <w:noProof/>
                <w:spacing w:val="2"/>
                <w:kern w:val="0"/>
                <w:fitText w:val="2310" w:id="73051136"/>
              </w:rPr>
              <w:t>由</w:t>
            </w:r>
          </w:p>
        </w:tc>
        <w:tc>
          <w:tcPr>
            <w:tcW w:w="2181" w:type="dxa"/>
          </w:tcPr>
          <w:p w:rsidR="00816C4C" w:rsidRPr="00DA44E3" w:rsidRDefault="00816C4C" w:rsidP="00DA44E3">
            <w:pPr>
              <w:ind w:left="0"/>
              <w:jc w:val="center"/>
              <w:rPr>
                <w:noProof/>
              </w:rPr>
            </w:pPr>
          </w:p>
        </w:tc>
        <w:tc>
          <w:tcPr>
            <w:tcW w:w="2251" w:type="dxa"/>
            <w:vMerge/>
          </w:tcPr>
          <w:p w:rsidR="00816C4C" w:rsidRPr="00DA44E3" w:rsidRDefault="00816C4C" w:rsidP="00DA44E3">
            <w:pPr>
              <w:ind w:left="0"/>
              <w:jc w:val="both"/>
            </w:pPr>
          </w:p>
        </w:tc>
        <w:tc>
          <w:tcPr>
            <w:tcW w:w="2181" w:type="dxa"/>
            <w:vMerge/>
          </w:tcPr>
          <w:p w:rsidR="00816C4C" w:rsidRPr="00DA44E3" w:rsidRDefault="00816C4C" w:rsidP="00DA44E3">
            <w:pPr>
              <w:ind w:left="0"/>
              <w:jc w:val="both"/>
            </w:pPr>
          </w:p>
        </w:tc>
      </w:tr>
    </w:tbl>
    <w:p w:rsidR="00816C4C" w:rsidRDefault="00816C4C" w:rsidP="00DA44E3">
      <w:pPr>
        <w:jc w:val="both"/>
      </w:pPr>
    </w:p>
    <w:p w:rsidR="00DA44E3" w:rsidRDefault="00DA44E3" w:rsidP="00DA44E3">
      <w:pPr>
        <w:jc w:val="both"/>
      </w:pPr>
      <w:r>
        <w:rPr>
          <w:rFonts w:hint="eastAsia"/>
        </w:rPr>
        <w:t>備考　１　※印の欄は記入しないこと。</w:t>
      </w:r>
    </w:p>
    <w:p w:rsidR="00DA44E3" w:rsidRDefault="00833CC0" w:rsidP="00DA44E3">
      <w:pPr>
        <w:jc w:val="both"/>
      </w:pPr>
      <w:r>
        <w:rPr>
          <w:rFonts w:hint="eastAsia"/>
        </w:rPr>
        <w:t xml:space="preserve">　　　２　用紙の大きさは、日本工業</w:t>
      </w:r>
      <w:r w:rsidR="00DA44E3">
        <w:rPr>
          <w:rFonts w:hint="eastAsia"/>
        </w:rPr>
        <w:t>規格</w:t>
      </w:r>
      <w:r w:rsidR="00DA44E3">
        <w:rPr>
          <w:rFonts w:hint="eastAsia"/>
        </w:rPr>
        <w:t>A4</w:t>
      </w:r>
      <w:r w:rsidR="00DA44E3">
        <w:rPr>
          <w:rFonts w:hint="eastAsia"/>
        </w:rPr>
        <w:t>とすること。</w:t>
      </w:r>
    </w:p>
    <w:p w:rsidR="00DA44E3" w:rsidRDefault="00DA44E3" w:rsidP="00DA44E3">
      <w:pPr>
        <w:jc w:val="both"/>
      </w:pPr>
      <w:r>
        <w:rPr>
          <w:rFonts w:hint="eastAsia"/>
        </w:rPr>
        <w:t xml:space="preserve">　　　３　氏名（法人にあ</w:t>
      </w:r>
      <w:r w:rsidR="00816C4C">
        <w:rPr>
          <w:rFonts w:hint="eastAsia"/>
        </w:rPr>
        <w:t>っ</w:t>
      </w:r>
      <w:r>
        <w:rPr>
          <w:rFonts w:hint="eastAsia"/>
        </w:rPr>
        <w:t>てはその代表者の氏名）を記載し、押印することに代えて、署名</w:t>
      </w:r>
    </w:p>
    <w:p w:rsidR="00DA44E3" w:rsidRPr="00DA44E3" w:rsidRDefault="00DA44E3" w:rsidP="00DA44E3">
      <w:pPr>
        <w:jc w:val="both"/>
      </w:pPr>
      <w:r>
        <w:rPr>
          <w:rFonts w:hint="eastAsia"/>
        </w:rPr>
        <w:t xml:space="preserve">　　　　　することができる。この場合において、署名は必ず本人が自署するものとする。</w:t>
      </w:r>
    </w:p>
    <w:sectPr w:rsidR="00DA44E3" w:rsidRPr="00DA44E3" w:rsidSect="009D0846">
      <w:pgSz w:w="11906" w:h="16838" w:code="9"/>
      <w:pgMar w:top="1247" w:right="1474" w:bottom="1247" w:left="1474" w:header="851" w:footer="992" w:gutter="0"/>
      <w:cols w:space="425"/>
      <w:docGrid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22" w:rsidRDefault="005D6422" w:rsidP="00816C4C">
      <w:r>
        <w:separator/>
      </w:r>
    </w:p>
  </w:endnote>
  <w:endnote w:type="continuationSeparator" w:id="0">
    <w:p w:rsidR="005D6422" w:rsidRDefault="005D6422" w:rsidP="0081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22" w:rsidRDefault="005D6422" w:rsidP="00816C4C">
      <w:r>
        <w:separator/>
      </w:r>
    </w:p>
  </w:footnote>
  <w:footnote w:type="continuationSeparator" w:id="0">
    <w:p w:rsidR="005D6422" w:rsidRDefault="005D6422" w:rsidP="00816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E3"/>
    <w:rsid w:val="000B3CBE"/>
    <w:rsid w:val="000F51DD"/>
    <w:rsid w:val="00117AEF"/>
    <w:rsid w:val="001E1657"/>
    <w:rsid w:val="002760AA"/>
    <w:rsid w:val="00287215"/>
    <w:rsid w:val="002E2229"/>
    <w:rsid w:val="00371BDE"/>
    <w:rsid w:val="003738BF"/>
    <w:rsid w:val="004B1284"/>
    <w:rsid w:val="0057281A"/>
    <w:rsid w:val="005D6422"/>
    <w:rsid w:val="005E551C"/>
    <w:rsid w:val="005F7641"/>
    <w:rsid w:val="00606AAC"/>
    <w:rsid w:val="006A0A35"/>
    <w:rsid w:val="00756C72"/>
    <w:rsid w:val="00816C4C"/>
    <w:rsid w:val="00833CC0"/>
    <w:rsid w:val="00846EE8"/>
    <w:rsid w:val="009D0846"/>
    <w:rsid w:val="00A97D7F"/>
    <w:rsid w:val="00AC3808"/>
    <w:rsid w:val="00AD2881"/>
    <w:rsid w:val="00BC263E"/>
    <w:rsid w:val="00DA44E3"/>
    <w:rsid w:val="00E01B95"/>
    <w:rsid w:val="00E435D4"/>
    <w:rsid w:val="00ED5977"/>
    <w:rsid w:val="00FE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C5CA356"/>
  <w15:chartTrackingRefBased/>
  <w15:docId w15:val="{3DD9028E-1DDC-4B3B-949B-7854F4A7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D31"/>
    <w:pPr>
      <w:widowControl w:val="0"/>
      <w:ind w:left="34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44E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A44E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16C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816C4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816C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816C4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F40EB-50E8-4D9B-81BB-6035E112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5BB95F07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Windows ユーザー</cp:lastModifiedBy>
  <cp:revision>5</cp:revision>
  <cp:lastPrinted>2012-05-25T06:22:00Z</cp:lastPrinted>
  <dcterms:created xsi:type="dcterms:W3CDTF">2019-12-27T05:03:00Z</dcterms:created>
  <dcterms:modified xsi:type="dcterms:W3CDTF">2020-01-15T02:09:00Z</dcterms:modified>
</cp:coreProperties>
</file>